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6C" w:rsidRPr="008C796A" w:rsidRDefault="008B676C" w:rsidP="008C796A">
      <w:pPr>
        <w:pStyle w:val="Standard"/>
        <w:spacing w:after="120" w:line="276" w:lineRule="auto"/>
        <w:jc w:val="center"/>
        <w:rPr>
          <w:b/>
          <w:bCs/>
          <w:sz w:val="28"/>
          <w:szCs w:val="28"/>
        </w:rPr>
      </w:pPr>
      <w:r w:rsidRPr="008C796A">
        <w:rPr>
          <w:b/>
          <w:bCs/>
          <w:sz w:val="28"/>
          <w:szCs w:val="28"/>
        </w:rPr>
        <w:t>Родители более 80 тысяч детей в Татарстане получают единое пособие</w:t>
      </w:r>
    </w:p>
    <w:p w:rsidR="008B676C" w:rsidRPr="008C796A" w:rsidRDefault="008B676C" w:rsidP="008C796A">
      <w:pPr>
        <w:pStyle w:val="Standard"/>
        <w:spacing w:after="120" w:line="276" w:lineRule="auto"/>
        <w:jc w:val="center"/>
        <w:rPr>
          <w:i/>
          <w:iCs/>
          <w:sz w:val="28"/>
          <w:szCs w:val="28"/>
        </w:rPr>
      </w:pPr>
      <w:r w:rsidRPr="008C796A">
        <w:rPr>
          <w:i/>
          <w:iCs/>
          <w:sz w:val="28"/>
          <w:szCs w:val="28"/>
        </w:rPr>
        <w:t>На обеспечение этих целей региональное Отделение СФР направило свыше 3,806 миллионов рублей</w:t>
      </w:r>
    </w:p>
    <w:p w:rsidR="008B676C" w:rsidRPr="008C796A" w:rsidRDefault="008B676C" w:rsidP="008C796A">
      <w:pPr>
        <w:pStyle w:val="Standard"/>
        <w:spacing w:after="120"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2pt;margin-top:.25pt;width:265.1pt;height:177pt;z-index:251658240;visibility:visible">
            <v:imagedata r:id="rId4" o:title=""/>
            <w10:wrap type="square"/>
          </v:shape>
        </w:pict>
      </w:r>
    </w:p>
    <w:p w:rsidR="008B676C" w:rsidRPr="008C796A" w:rsidRDefault="008B676C" w:rsidP="008C796A">
      <w:pPr>
        <w:pStyle w:val="Standard"/>
        <w:spacing w:after="120"/>
        <w:ind w:firstLine="567"/>
        <w:jc w:val="both"/>
        <w:rPr>
          <w:sz w:val="28"/>
          <w:szCs w:val="28"/>
        </w:rPr>
      </w:pPr>
      <w:r w:rsidRPr="008C796A">
        <w:rPr>
          <w:sz w:val="28"/>
          <w:szCs w:val="28"/>
        </w:rPr>
        <w:t>С момента вступления в силу закона о едином пособии эта мера поддержки в Республике Татарстан была назначена родителям 81 908 детей и 3412 беременным женщинам. С момента старта выплат единого пособия на обеспечение этих целей региональное Отделение СФР направило свыше 3,806 миллионов рублей.</w:t>
      </w:r>
    </w:p>
    <w:p w:rsidR="008B676C" w:rsidRPr="008C796A" w:rsidRDefault="008B676C" w:rsidP="008C796A">
      <w:pPr>
        <w:pStyle w:val="Standard"/>
        <w:spacing w:after="120"/>
        <w:ind w:firstLine="567"/>
        <w:jc w:val="both"/>
        <w:rPr>
          <w:sz w:val="28"/>
          <w:szCs w:val="28"/>
        </w:rPr>
      </w:pPr>
      <w:r w:rsidRPr="008C796A">
        <w:rPr>
          <w:sz w:val="28"/>
          <w:szCs w:val="28"/>
        </w:rPr>
        <w:t>Социальный фонд назначает единое пособие в формате социального казначейства. Это значит, что для получения выплаты родителям, как правило, достаточно подать заявление через портал госуслуг. Остальные сведения проверяются через межведомственное взаимодействие. При этом всех детей до 17 лет можно указать в одном заявлении и таким образом оформить выплату сразу на каждого ребёнка.</w:t>
      </w:r>
    </w:p>
    <w:p w:rsidR="008B676C" w:rsidRPr="008C796A" w:rsidRDefault="008B676C" w:rsidP="008C796A">
      <w:pPr>
        <w:pStyle w:val="Standard"/>
        <w:spacing w:after="120"/>
        <w:ind w:firstLine="567"/>
        <w:jc w:val="both"/>
        <w:rPr>
          <w:sz w:val="28"/>
          <w:szCs w:val="28"/>
        </w:rPr>
      </w:pPr>
      <w:r w:rsidRPr="008C796A">
        <w:rPr>
          <w:sz w:val="28"/>
          <w:szCs w:val="28"/>
        </w:rPr>
        <w:t>Единое пособие заменило нуждающимся семьям ряд действовавших ранее мер поддержки. Две ежемесячные выплаты на первого и третьего ребёнка до 3 лет, ежемесячные выплаты на детей от 3 до 8 лет и детей от 8 до 17 лет, а также ежемесячное пособие беременным женщинам.</w:t>
      </w:r>
    </w:p>
    <w:p w:rsidR="008B676C" w:rsidRPr="008C796A" w:rsidRDefault="008B676C" w:rsidP="008C796A">
      <w:pPr>
        <w:pStyle w:val="Standard"/>
        <w:spacing w:after="120"/>
        <w:ind w:firstLine="567"/>
        <w:jc w:val="both"/>
        <w:rPr>
          <w:sz w:val="28"/>
          <w:szCs w:val="28"/>
        </w:rPr>
      </w:pPr>
      <w:r w:rsidRPr="008C796A">
        <w:rPr>
          <w:sz w:val="28"/>
          <w:szCs w:val="28"/>
        </w:rPr>
        <w:t>Для постепенного перехода к единому пособию семьи продолжают получать все перечисленные выплаты до истечения срока, на который они установлены. Родители при этом могут в любой момент перейти на единое пособие. Например, по выплате на первого ребёнка. Теперь она входит в единое пособие и оформляется по новым правилам. В то же время, если ребёнок появился в семье до 2023 года, родители могут получить выплату по ранее действовавшим условиям до достижения ребёнком 3 лет. С начала года Отделение Социального фонда по Республике Татарстан одобрило выплаты более 8 662 первенцев до 3 лет, появившихся в семьях до конца 2022-го. Сумма выплат родителям превысила 124 млн</w:t>
      </w:r>
      <w:r>
        <w:rPr>
          <w:sz w:val="28"/>
          <w:szCs w:val="28"/>
        </w:rPr>
        <w:t>.</w:t>
      </w:r>
      <w:r w:rsidRPr="008C796A">
        <w:rPr>
          <w:sz w:val="28"/>
          <w:szCs w:val="28"/>
        </w:rPr>
        <w:t xml:space="preserve"> рублей.</w:t>
      </w:r>
    </w:p>
    <w:p w:rsidR="008B676C" w:rsidRPr="008C796A" w:rsidRDefault="008B676C" w:rsidP="008C796A">
      <w:pPr>
        <w:pStyle w:val="Standard"/>
        <w:spacing w:after="120"/>
        <w:ind w:firstLine="567"/>
        <w:jc w:val="both"/>
        <w:rPr>
          <w:sz w:val="28"/>
          <w:szCs w:val="28"/>
        </w:rPr>
      </w:pPr>
      <w:r w:rsidRPr="008C796A">
        <w:rPr>
          <w:sz w:val="28"/>
          <w:szCs w:val="28"/>
        </w:rPr>
        <w:t>Напомним, что для оформления единого пособия дети и родители должны быть российскими гражданами и постоянно проживать в России. При назначении выплаты применяется комплексная оценка доходов и имущества семьи, а также учитывается занятость родителей или объективные причины её отсутствия</w:t>
      </w:r>
    </w:p>
    <w:p w:rsidR="008B676C" w:rsidRDefault="008B676C"/>
    <w:sectPr w:rsidR="008B676C" w:rsidSect="00A90A23">
      <w:pgSz w:w="11906" w:h="16838"/>
      <w:pgMar w:top="1134" w:right="850"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796A"/>
    <w:rsid w:val="000D3318"/>
    <w:rsid w:val="00494BFD"/>
    <w:rsid w:val="007A05D6"/>
    <w:rsid w:val="00866C97"/>
    <w:rsid w:val="008B676C"/>
    <w:rsid w:val="008C796A"/>
    <w:rsid w:val="00935E04"/>
    <w:rsid w:val="009B707A"/>
    <w:rsid w:val="00A90A23"/>
    <w:rsid w:val="00AB5493"/>
    <w:rsid w:val="00C242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9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8C796A"/>
    <w:pPr>
      <w:widowControl w:val="0"/>
      <w:suppressAutoHyphens/>
      <w:autoSpaceDN w:val="0"/>
    </w:pPr>
    <w:rPr>
      <w:rFonts w:cs="Calibri"/>
      <w:kern w:val="3"/>
      <w:sz w:val="24"/>
      <w:szCs w:val="24"/>
    </w:rPr>
  </w:style>
  <w:style w:type="paragraph" w:styleId="BalloonText">
    <w:name w:val="Balloon Text"/>
    <w:basedOn w:val="Normal"/>
    <w:link w:val="BalloonTextChar"/>
    <w:uiPriority w:val="99"/>
    <w:semiHidden/>
    <w:rsid w:val="008C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7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307</Words>
  <Characters>1754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Родители более 80 тысяч детей в Татарстане получают единое пособие</dc:title>
  <dc:subject/>
  <dc:creator>Ганиева Фарида Урмановна</dc:creator>
  <cp:keywords/>
  <dc:description/>
  <cp:lastModifiedBy>290-0810</cp:lastModifiedBy>
  <cp:revision>3</cp:revision>
  <dcterms:created xsi:type="dcterms:W3CDTF">2023-06-07T09:52:00Z</dcterms:created>
  <dcterms:modified xsi:type="dcterms:W3CDTF">2023-06-08T10:49:00Z</dcterms:modified>
</cp:coreProperties>
</file>